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76B3" w14:textId="77777777" w:rsidR="00573DB9" w:rsidRPr="00BD2940" w:rsidRDefault="00BD2940" w:rsidP="00C569AE">
      <w:pPr>
        <w:tabs>
          <w:tab w:val="left" w:pos="372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COVER PAGE</w:t>
      </w:r>
    </w:p>
    <w:p w14:paraId="3EEC9E59" w14:textId="77777777" w:rsidR="00C569AE" w:rsidRPr="00C569AE" w:rsidRDefault="00C569AE" w:rsidP="00C569AE">
      <w:pPr>
        <w:tabs>
          <w:tab w:val="left" w:pos="372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8396B3" w14:textId="140D5795" w:rsidR="00D7021A" w:rsidRPr="00B05E36" w:rsidRDefault="009E75A2" w:rsidP="00B05E36">
      <w:pPr>
        <w:tabs>
          <w:tab w:val="left" w:pos="2410"/>
          <w:tab w:val="left" w:pos="2977"/>
        </w:tabs>
        <w:spacing w:after="0" w:line="480" w:lineRule="auto"/>
        <w:ind w:left="2977" w:hanging="2977"/>
        <w:rPr>
          <w:rFonts w:ascii="Times New Roman" w:hAnsi="Times New Roman"/>
          <w:sz w:val="24"/>
          <w:szCs w:val="24"/>
          <w:lang w:val="en-US"/>
        </w:rPr>
      </w:pPr>
      <w:r w:rsidRPr="009E75A2">
        <w:rPr>
          <w:rFonts w:ascii="Times New Roman" w:hAnsi="Times New Roman"/>
          <w:sz w:val="24"/>
          <w:szCs w:val="24"/>
        </w:rPr>
        <w:t>Date of submission</w:t>
      </w:r>
      <w:r w:rsidR="00B05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 w:rsidR="00B05E36">
        <w:rPr>
          <w:rFonts w:ascii="Times New Roman" w:hAnsi="Times New Roman"/>
          <w:sz w:val="24"/>
          <w:szCs w:val="24"/>
        </w:rPr>
        <w:tab/>
      </w:r>
      <w:r w:rsidR="00B05E36">
        <w:rPr>
          <w:rFonts w:ascii="Times New Roman" w:hAnsi="Times New Roman"/>
          <w:sz w:val="24"/>
          <w:szCs w:val="24"/>
          <w:lang w:val="en-US"/>
        </w:rPr>
        <w:t>14 February 2023</w:t>
      </w:r>
    </w:p>
    <w:p w14:paraId="61DEFD97" w14:textId="77777777" w:rsidR="00B05E36" w:rsidRDefault="009E75A2" w:rsidP="00B05E36">
      <w:pPr>
        <w:tabs>
          <w:tab w:val="left" w:pos="2410"/>
          <w:tab w:val="left" w:pos="2977"/>
        </w:tabs>
        <w:spacing w:after="0" w:line="480" w:lineRule="auto"/>
        <w:ind w:left="2977" w:hanging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Author(s)</w:t>
      </w:r>
      <w:r w:rsidR="00B05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 w:rsidR="00B05E36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13"/>
        <w:gridCol w:w="1323"/>
        <w:gridCol w:w="1789"/>
        <w:gridCol w:w="1677"/>
        <w:gridCol w:w="3044"/>
      </w:tblGrid>
      <w:tr w:rsidR="00671A1F" w:rsidRPr="00B05E36" w14:paraId="379A8744" w14:textId="77777777" w:rsidTr="00671A1F">
        <w:tc>
          <w:tcPr>
            <w:tcW w:w="1913" w:type="dxa"/>
            <w:vAlign w:val="center"/>
          </w:tcPr>
          <w:p w14:paraId="047003CA" w14:textId="79D067CC" w:rsidR="00671A1F" w:rsidRPr="00B05E36" w:rsidRDefault="00671A1F" w:rsidP="00B05E36">
            <w:pPr>
              <w:tabs>
                <w:tab w:val="left" w:pos="2410"/>
                <w:tab w:val="left" w:pos="2977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23" w:type="dxa"/>
          </w:tcPr>
          <w:p w14:paraId="1FF965D7" w14:textId="2DA977E1" w:rsidR="00671A1F" w:rsidRDefault="00671A1F" w:rsidP="00B05E36">
            <w:pPr>
              <w:tabs>
                <w:tab w:val="left" w:pos="2410"/>
                <w:tab w:val="left" w:pos="2977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1789" w:type="dxa"/>
            <w:vAlign w:val="center"/>
          </w:tcPr>
          <w:p w14:paraId="584E146E" w14:textId="4C096876" w:rsidR="00671A1F" w:rsidRPr="00B05E36" w:rsidRDefault="00671A1F" w:rsidP="00B05E36">
            <w:pPr>
              <w:tabs>
                <w:tab w:val="left" w:pos="2410"/>
                <w:tab w:val="left" w:pos="2977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677" w:type="dxa"/>
            <w:vAlign w:val="center"/>
          </w:tcPr>
          <w:p w14:paraId="467294B4" w14:textId="2E0C1B7E" w:rsidR="00671A1F" w:rsidRPr="00B05E36" w:rsidRDefault="00671A1F" w:rsidP="00B05E36">
            <w:pPr>
              <w:tabs>
                <w:tab w:val="left" w:pos="2410"/>
                <w:tab w:val="left" w:pos="2977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Mobile</w:t>
            </w:r>
          </w:p>
        </w:tc>
        <w:tc>
          <w:tcPr>
            <w:tcW w:w="3044" w:type="dxa"/>
            <w:vAlign w:val="center"/>
          </w:tcPr>
          <w:p w14:paraId="34BFA7F1" w14:textId="45AB3B57" w:rsidR="00671A1F" w:rsidRPr="00B05E36" w:rsidRDefault="00671A1F" w:rsidP="00B05E36">
            <w:pPr>
              <w:tabs>
                <w:tab w:val="left" w:pos="2410"/>
                <w:tab w:val="left" w:pos="2977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e-mail</w:t>
            </w:r>
          </w:p>
        </w:tc>
      </w:tr>
      <w:tr w:rsidR="00671A1F" w14:paraId="4A231F73" w14:textId="77777777" w:rsidTr="00671A1F">
        <w:tc>
          <w:tcPr>
            <w:tcW w:w="1913" w:type="dxa"/>
            <w:vAlign w:val="center"/>
          </w:tcPr>
          <w:p w14:paraId="3E4416D1" w14:textId="7214DEC1" w:rsidR="00671A1F" w:rsidRPr="00B05E36" w:rsidRDefault="00671A1F" w:rsidP="00B05E36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Iva Dewi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Lestariningsih</w:t>
            </w:r>
            <w:proofErr w:type="spellEnd"/>
          </w:p>
        </w:tc>
        <w:tc>
          <w:tcPr>
            <w:tcW w:w="1323" w:type="dxa"/>
          </w:tcPr>
          <w:p w14:paraId="3AC63128" w14:textId="7A2C9B02" w:rsidR="00671A1F" w:rsidRDefault="00671A1F" w:rsidP="00B05E36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Agriculture Faculty,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Brawijaya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1789" w:type="dxa"/>
            <w:vAlign w:val="center"/>
          </w:tcPr>
          <w:p w14:paraId="552C24F8" w14:textId="3DC49CF5" w:rsidR="00671A1F" w:rsidRPr="00B05E36" w:rsidRDefault="00671A1F" w:rsidP="00B05E36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Fakultas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Pertanian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Brawijaya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Jl. Veteran No. 1 Malang</w:t>
            </w:r>
          </w:p>
        </w:tc>
        <w:tc>
          <w:tcPr>
            <w:tcW w:w="1677" w:type="dxa"/>
            <w:vAlign w:val="center"/>
          </w:tcPr>
          <w:p w14:paraId="19931E28" w14:textId="67DC101D" w:rsidR="00671A1F" w:rsidRPr="00B05E36" w:rsidRDefault="00671A1F" w:rsidP="00B05E36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081252982628</w:t>
            </w:r>
          </w:p>
        </w:tc>
        <w:tc>
          <w:tcPr>
            <w:tcW w:w="3044" w:type="dxa"/>
            <w:vAlign w:val="center"/>
          </w:tcPr>
          <w:p w14:paraId="3BF892C3" w14:textId="4247CFCE" w:rsidR="00671A1F" w:rsidRPr="00B05E36" w:rsidRDefault="00671A1F" w:rsidP="00B05E36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iva.lestari@ub.ac.id</w:t>
            </w:r>
          </w:p>
        </w:tc>
      </w:tr>
      <w:tr w:rsidR="00671A1F" w14:paraId="6BF8F5A0" w14:textId="77777777" w:rsidTr="00671A1F">
        <w:tc>
          <w:tcPr>
            <w:tcW w:w="1913" w:type="dxa"/>
            <w:vAlign w:val="center"/>
          </w:tcPr>
          <w:p w14:paraId="407A6C19" w14:textId="2B9A93A0" w:rsidR="00671A1F" w:rsidRPr="00B05E36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Filza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Roholesi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Mewar</w:t>
            </w:r>
          </w:p>
        </w:tc>
        <w:tc>
          <w:tcPr>
            <w:tcW w:w="1323" w:type="dxa"/>
          </w:tcPr>
          <w:p w14:paraId="40A54386" w14:textId="60C143E3" w:rsidR="00671A1F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Agriculture Faculty,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Brawijaya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1789" w:type="dxa"/>
            <w:vAlign w:val="center"/>
          </w:tcPr>
          <w:p w14:paraId="3391D572" w14:textId="60589050" w:rsidR="00671A1F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Fakultas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Pertanian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Brawijaya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Jl. Veteran No. 1 Malang</w:t>
            </w:r>
          </w:p>
        </w:tc>
        <w:tc>
          <w:tcPr>
            <w:tcW w:w="1677" w:type="dxa"/>
            <w:vAlign w:val="center"/>
          </w:tcPr>
          <w:p w14:paraId="7CB6527F" w14:textId="0A676233" w:rsidR="00671A1F" w:rsidRPr="00973BBB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081297738924</w:t>
            </w:r>
          </w:p>
        </w:tc>
        <w:tc>
          <w:tcPr>
            <w:tcW w:w="3044" w:type="dxa"/>
            <w:vAlign w:val="center"/>
          </w:tcPr>
          <w:p w14:paraId="7987DB67" w14:textId="409651AE" w:rsidR="00671A1F" w:rsidRPr="00973BBB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filzamewar@student.ub.ac.id</w:t>
            </w:r>
          </w:p>
        </w:tc>
      </w:tr>
      <w:tr w:rsidR="00671A1F" w14:paraId="36EC3D01" w14:textId="77777777" w:rsidTr="00671A1F">
        <w:tc>
          <w:tcPr>
            <w:tcW w:w="1913" w:type="dxa"/>
            <w:vAlign w:val="center"/>
          </w:tcPr>
          <w:p w14:paraId="48F3FB07" w14:textId="66C991A8" w:rsidR="00671A1F" w:rsidRPr="00973BBB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Akmaludin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Dimas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Anggara</w:t>
            </w:r>
            <w:proofErr w:type="spellEnd"/>
          </w:p>
        </w:tc>
        <w:tc>
          <w:tcPr>
            <w:tcW w:w="1323" w:type="dxa"/>
          </w:tcPr>
          <w:p w14:paraId="1BA3A57B" w14:textId="79FAC422" w:rsidR="00671A1F" w:rsidRPr="00671A1F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Cempaka Education Center Foundation</w:t>
            </w:r>
          </w:p>
        </w:tc>
        <w:tc>
          <w:tcPr>
            <w:tcW w:w="1789" w:type="dxa"/>
            <w:vAlign w:val="center"/>
          </w:tcPr>
          <w:p w14:paraId="52F217C7" w14:textId="1F1C4C31" w:rsidR="00671A1F" w:rsidRPr="00973BBB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71A1F">
              <w:rPr>
                <w:rFonts w:ascii="Times New Roman" w:hAnsi="Times New Roman"/>
                <w:sz w:val="24"/>
                <w:szCs w:val="24"/>
                <w:lang w:val="en-US"/>
              </w:rPr>
              <w:t>Gamoh</w:t>
            </w:r>
            <w:proofErr w:type="spellEnd"/>
            <w:r w:rsidRPr="00671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1A1F">
              <w:rPr>
                <w:rFonts w:ascii="Times New Roman" w:hAnsi="Times New Roman"/>
                <w:sz w:val="24"/>
                <w:szCs w:val="24"/>
                <w:lang w:val="en-US"/>
              </w:rPr>
              <w:t>Dayurejo</w:t>
            </w:r>
            <w:proofErr w:type="spellEnd"/>
            <w:r w:rsidRPr="00671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1A1F">
              <w:rPr>
                <w:rFonts w:ascii="Times New Roman" w:hAnsi="Times New Roman"/>
                <w:sz w:val="24"/>
                <w:szCs w:val="24"/>
                <w:lang w:val="en-US"/>
              </w:rPr>
              <w:t>Prigen</w:t>
            </w:r>
            <w:proofErr w:type="spellEnd"/>
            <w:r w:rsidRPr="00671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1A1F">
              <w:rPr>
                <w:rFonts w:ascii="Times New Roman" w:hAnsi="Times New Roman"/>
                <w:sz w:val="24"/>
                <w:szCs w:val="24"/>
                <w:lang w:val="en-US"/>
              </w:rPr>
              <w:t>Pasuruan</w:t>
            </w:r>
            <w:proofErr w:type="spellEnd"/>
            <w:r w:rsidRPr="00671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Regency, East Java 67157, Indonesia</w:t>
            </w:r>
          </w:p>
        </w:tc>
        <w:tc>
          <w:tcPr>
            <w:tcW w:w="1677" w:type="dxa"/>
            <w:vAlign w:val="center"/>
          </w:tcPr>
          <w:p w14:paraId="2C871E23" w14:textId="1EBC48D8" w:rsidR="00671A1F" w:rsidRPr="00973BBB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081259469905</w:t>
            </w:r>
          </w:p>
        </w:tc>
        <w:tc>
          <w:tcPr>
            <w:tcW w:w="3044" w:type="dxa"/>
            <w:vAlign w:val="center"/>
          </w:tcPr>
          <w:p w14:paraId="569BED52" w14:textId="35B0C36E" w:rsidR="00671A1F" w:rsidRPr="00973BBB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akmaludindimas@gmail.com</w:t>
            </w:r>
          </w:p>
        </w:tc>
      </w:tr>
      <w:tr w:rsidR="00671A1F" w14:paraId="3303A097" w14:textId="77777777" w:rsidTr="00671A1F">
        <w:tc>
          <w:tcPr>
            <w:tcW w:w="1913" w:type="dxa"/>
            <w:vAlign w:val="center"/>
          </w:tcPr>
          <w:p w14:paraId="1FED1D84" w14:textId="0EF20B3C" w:rsidR="00671A1F" w:rsidRPr="00973BBB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Sarifudin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Lathif</w:t>
            </w:r>
            <w:proofErr w:type="spellEnd"/>
          </w:p>
        </w:tc>
        <w:tc>
          <w:tcPr>
            <w:tcW w:w="1323" w:type="dxa"/>
          </w:tcPr>
          <w:p w14:paraId="3631613F" w14:textId="41F716B3" w:rsidR="00671A1F" w:rsidRPr="00671A1F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Cempaka Education Center Foundation</w:t>
            </w:r>
          </w:p>
        </w:tc>
        <w:tc>
          <w:tcPr>
            <w:tcW w:w="1789" w:type="dxa"/>
            <w:vAlign w:val="center"/>
          </w:tcPr>
          <w:p w14:paraId="669215BC" w14:textId="70102391" w:rsidR="00671A1F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A1F">
              <w:rPr>
                <w:rFonts w:ascii="Times New Roman" w:hAnsi="Times New Roman"/>
                <w:sz w:val="24"/>
                <w:szCs w:val="24"/>
                <w:lang w:val="en-US"/>
              </w:rPr>
              <w:t>Gamoh</w:t>
            </w:r>
            <w:proofErr w:type="spellEnd"/>
            <w:r w:rsidRPr="00671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1A1F">
              <w:rPr>
                <w:rFonts w:ascii="Times New Roman" w:hAnsi="Times New Roman"/>
                <w:sz w:val="24"/>
                <w:szCs w:val="24"/>
                <w:lang w:val="en-US"/>
              </w:rPr>
              <w:t>Dayurejo</w:t>
            </w:r>
            <w:proofErr w:type="spellEnd"/>
            <w:r w:rsidRPr="00671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1A1F">
              <w:rPr>
                <w:rFonts w:ascii="Times New Roman" w:hAnsi="Times New Roman"/>
                <w:sz w:val="24"/>
                <w:szCs w:val="24"/>
                <w:lang w:val="en-US"/>
              </w:rPr>
              <w:t>Prigen</w:t>
            </w:r>
            <w:proofErr w:type="spellEnd"/>
            <w:r w:rsidRPr="00671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1A1F">
              <w:rPr>
                <w:rFonts w:ascii="Times New Roman" w:hAnsi="Times New Roman"/>
                <w:sz w:val="24"/>
                <w:szCs w:val="24"/>
                <w:lang w:val="en-US"/>
              </w:rPr>
              <w:t>Pasuruan</w:t>
            </w:r>
            <w:proofErr w:type="spellEnd"/>
            <w:r w:rsidRPr="00671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Regency, East Java 67157, Indonesia</w:t>
            </w:r>
          </w:p>
        </w:tc>
        <w:tc>
          <w:tcPr>
            <w:tcW w:w="1677" w:type="dxa"/>
            <w:vAlign w:val="center"/>
          </w:tcPr>
          <w:p w14:paraId="0D58C3C3" w14:textId="0413D166" w:rsidR="00671A1F" w:rsidRPr="00671A1F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081555640675</w:t>
            </w:r>
          </w:p>
        </w:tc>
        <w:tc>
          <w:tcPr>
            <w:tcW w:w="3044" w:type="dxa"/>
            <w:vAlign w:val="center"/>
          </w:tcPr>
          <w:p w14:paraId="215AC9FD" w14:textId="465FAD61" w:rsidR="00671A1F" w:rsidRPr="00973BBB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sarifudin.lathif@gmail.com</w:t>
            </w:r>
          </w:p>
        </w:tc>
      </w:tr>
      <w:tr w:rsidR="00671A1F" w14:paraId="7BADB8E6" w14:textId="77777777" w:rsidTr="00671A1F">
        <w:tc>
          <w:tcPr>
            <w:tcW w:w="1913" w:type="dxa"/>
            <w:vAlign w:val="center"/>
          </w:tcPr>
          <w:p w14:paraId="2D3484BE" w14:textId="0B33DCF6" w:rsidR="00671A1F" w:rsidRPr="00973BBB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Ghozian Putra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Sukbara</w:t>
            </w:r>
            <w:proofErr w:type="spellEnd"/>
          </w:p>
        </w:tc>
        <w:tc>
          <w:tcPr>
            <w:tcW w:w="1323" w:type="dxa"/>
          </w:tcPr>
          <w:p w14:paraId="1E8C1FAE" w14:textId="1FAD4198" w:rsidR="00671A1F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Agriculture Faculty,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Brawijaya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1789" w:type="dxa"/>
            <w:vAlign w:val="center"/>
          </w:tcPr>
          <w:p w14:paraId="52D5363A" w14:textId="1F6C7333" w:rsidR="00671A1F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Fakultas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Pertanian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Brawijaya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Jl. Veteran No. 1 Malang</w:t>
            </w:r>
          </w:p>
        </w:tc>
        <w:tc>
          <w:tcPr>
            <w:tcW w:w="1677" w:type="dxa"/>
            <w:vAlign w:val="center"/>
          </w:tcPr>
          <w:p w14:paraId="588E3AAB" w14:textId="04EADCA7" w:rsidR="00671A1F" w:rsidRPr="00671A1F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085216988173</w:t>
            </w:r>
          </w:p>
        </w:tc>
        <w:tc>
          <w:tcPr>
            <w:tcW w:w="3044" w:type="dxa"/>
            <w:vAlign w:val="center"/>
          </w:tcPr>
          <w:p w14:paraId="636D85AA" w14:textId="4633FEBD" w:rsidR="00671A1F" w:rsidRPr="00973BBB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ghozianputra2@gmail.com</w:t>
            </w:r>
          </w:p>
        </w:tc>
      </w:tr>
      <w:tr w:rsidR="00671A1F" w14:paraId="4288D67F" w14:textId="77777777" w:rsidTr="00671A1F">
        <w:tc>
          <w:tcPr>
            <w:tcW w:w="1913" w:type="dxa"/>
            <w:vAlign w:val="center"/>
          </w:tcPr>
          <w:p w14:paraId="529B5035" w14:textId="6A09F6DD" w:rsidR="00671A1F" w:rsidRPr="00973BBB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Sativandi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Riza</w:t>
            </w:r>
          </w:p>
        </w:tc>
        <w:tc>
          <w:tcPr>
            <w:tcW w:w="1323" w:type="dxa"/>
          </w:tcPr>
          <w:p w14:paraId="4BF55AAD" w14:textId="2EDD769E" w:rsidR="00671A1F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Agriculture Faculty,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Brawijaya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1789" w:type="dxa"/>
            <w:vAlign w:val="center"/>
          </w:tcPr>
          <w:p w14:paraId="2B60D673" w14:textId="00A819E0" w:rsidR="00671A1F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Fakultas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Pertanian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Brawijaya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Jl. Veteran No. 1 Malang</w:t>
            </w:r>
          </w:p>
        </w:tc>
        <w:tc>
          <w:tcPr>
            <w:tcW w:w="1677" w:type="dxa"/>
            <w:vAlign w:val="center"/>
          </w:tcPr>
          <w:p w14:paraId="3D0FC169" w14:textId="416CB213" w:rsidR="00671A1F" w:rsidRPr="00671A1F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081333562802</w:t>
            </w:r>
          </w:p>
        </w:tc>
        <w:tc>
          <w:tcPr>
            <w:tcW w:w="3044" w:type="dxa"/>
            <w:vAlign w:val="center"/>
          </w:tcPr>
          <w:p w14:paraId="207BA580" w14:textId="7A9CB374" w:rsidR="00671A1F" w:rsidRPr="00973BBB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sativandiriza@ub.ac.id</w:t>
            </w:r>
          </w:p>
        </w:tc>
      </w:tr>
      <w:tr w:rsidR="00671A1F" w14:paraId="1A16B378" w14:textId="77777777" w:rsidTr="00671A1F">
        <w:tc>
          <w:tcPr>
            <w:tcW w:w="1913" w:type="dxa"/>
            <w:vAlign w:val="center"/>
          </w:tcPr>
          <w:p w14:paraId="5671669A" w14:textId="49A4E627" w:rsidR="00671A1F" w:rsidRPr="00973BBB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Kurniawan Sigit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Wicaksono</w:t>
            </w:r>
            <w:proofErr w:type="spellEnd"/>
          </w:p>
        </w:tc>
        <w:tc>
          <w:tcPr>
            <w:tcW w:w="1323" w:type="dxa"/>
          </w:tcPr>
          <w:p w14:paraId="257AA34D" w14:textId="4ECDF400" w:rsidR="00671A1F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Agriculture Faculty,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Brawijaya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1789" w:type="dxa"/>
            <w:vAlign w:val="center"/>
          </w:tcPr>
          <w:p w14:paraId="5779FD95" w14:textId="1EA47073" w:rsidR="00671A1F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Fakultas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Pertanian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Brawijaya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Jl. Veteran No. 1 Malang</w:t>
            </w:r>
          </w:p>
        </w:tc>
        <w:tc>
          <w:tcPr>
            <w:tcW w:w="1677" w:type="dxa"/>
            <w:vAlign w:val="center"/>
          </w:tcPr>
          <w:p w14:paraId="7E021C96" w14:textId="2374DB83" w:rsidR="00671A1F" w:rsidRPr="00671A1F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081578883727</w:t>
            </w:r>
          </w:p>
        </w:tc>
        <w:tc>
          <w:tcPr>
            <w:tcW w:w="3044" w:type="dxa"/>
            <w:vAlign w:val="center"/>
          </w:tcPr>
          <w:p w14:paraId="320F9011" w14:textId="32DCCF4E" w:rsidR="00671A1F" w:rsidRPr="00973BBB" w:rsidRDefault="00671A1F" w:rsidP="00671A1F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kurniawan.fp@ub.ac.id</w:t>
            </w:r>
          </w:p>
        </w:tc>
      </w:tr>
    </w:tbl>
    <w:p w14:paraId="7863258E" w14:textId="77777777" w:rsidR="00B05E36" w:rsidRDefault="00B05E36" w:rsidP="00B05E36">
      <w:pPr>
        <w:tabs>
          <w:tab w:val="left" w:pos="2410"/>
          <w:tab w:val="left" w:pos="2977"/>
        </w:tabs>
        <w:spacing w:after="0" w:line="480" w:lineRule="auto"/>
        <w:ind w:left="2977" w:hanging="2977"/>
        <w:rPr>
          <w:rFonts w:ascii="Times New Roman" w:hAnsi="Times New Roman"/>
          <w:sz w:val="24"/>
          <w:szCs w:val="24"/>
        </w:rPr>
      </w:pPr>
    </w:p>
    <w:p w14:paraId="7BB43FF2" w14:textId="77777777" w:rsidR="00671A1F" w:rsidRDefault="00671A1F" w:rsidP="00B05E36">
      <w:pPr>
        <w:tabs>
          <w:tab w:val="left" w:pos="2410"/>
          <w:tab w:val="left" w:pos="2977"/>
        </w:tabs>
        <w:spacing w:after="0" w:line="480" w:lineRule="auto"/>
        <w:ind w:left="2977" w:hanging="2977"/>
        <w:rPr>
          <w:rFonts w:ascii="Times New Roman" w:hAnsi="Times New Roman"/>
          <w:sz w:val="24"/>
          <w:szCs w:val="24"/>
        </w:rPr>
      </w:pPr>
    </w:p>
    <w:p w14:paraId="016BBBE2" w14:textId="3F2EA672" w:rsidR="00CD793D" w:rsidRDefault="00CD793D" w:rsidP="00B05E36">
      <w:pPr>
        <w:tabs>
          <w:tab w:val="left" w:pos="2410"/>
          <w:tab w:val="left" w:pos="2977"/>
        </w:tabs>
        <w:spacing w:after="0" w:line="480" w:lineRule="auto"/>
        <w:ind w:left="2977" w:hanging="2977"/>
        <w:rPr>
          <w:rFonts w:ascii="Times New Roman" w:hAnsi="Times New Roman"/>
          <w:sz w:val="24"/>
          <w:szCs w:val="24"/>
        </w:rPr>
      </w:pPr>
      <w:r w:rsidRPr="00B05E36">
        <w:rPr>
          <w:rFonts w:ascii="Times New Roman" w:hAnsi="Times New Roman"/>
          <w:sz w:val="24"/>
          <w:szCs w:val="24"/>
        </w:rPr>
        <w:lastRenderedPageBreak/>
        <w:t>Mobile phone</w:t>
      </w:r>
      <w:r w:rsidR="006F595C" w:rsidRPr="00B05E36">
        <w:rPr>
          <w:rFonts w:ascii="Times New Roman" w:hAnsi="Times New Roman"/>
          <w:sz w:val="24"/>
          <w:szCs w:val="24"/>
        </w:rPr>
        <w:t xml:space="preserve"> or telephone</w:t>
      </w:r>
      <w:r w:rsidRPr="00B05E36">
        <w:rPr>
          <w:rFonts w:ascii="Times New Roman" w:hAnsi="Times New Roman"/>
          <w:sz w:val="24"/>
          <w:szCs w:val="24"/>
        </w:rPr>
        <w:t xml:space="preserve"> number</w:t>
      </w:r>
      <w:r w:rsidR="00D17214" w:rsidRPr="00B05E36">
        <w:rPr>
          <w:rFonts w:ascii="Times New Roman" w:hAnsi="Times New Roman"/>
          <w:sz w:val="24"/>
          <w:szCs w:val="24"/>
        </w:rPr>
        <w:t xml:space="preserve"> </w:t>
      </w:r>
      <w:r w:rsidRPr="00B05E36">
        <w:rPr>
          <w:rFonts w:ascii="Times New Roman" w:hAnsi="Times New Roman"/>
          <w:sz w:val="24"/>
          <w:szCs w:val="24"/>
        </w:rPr>
        <w:t>o</w:t>
      </w:r>
      <w:r w:rsidR="00D17214" w:rsidRPr="00B05E36">
        <w:rPr>
          <w:rFonts w:ascii="Times New Roman" w:hAnsi="Times New Roman"/>
          <w:sz w:val="24"/>
          <w:szCs w:val="24"/>
        </w:rPr>
        <w:t xml:space="preserve">f </w:t>
      </w:r>
      <w:r w:rsidRPr="00B05E36">
        <w:rPr>
          <w:rFonts w:ascii="Times New Roman" w:hAnsi="Times New Roman"/>
          <w:sz w:val="24"/>
          <w:szCs w:val="24"/>
        </w:rPr>
        <w:t>corresponding author</w:t>
      </w:r>
    </w:p>
    <w:p w14:paraId="3543E70C" w14:textId="216FD3F0" w:rsidR="00B05E36" w:rsidRPr="00B05E36" w:rsidRDefault="00B05E36" w:rsidP="00B05E36">
      <w:pPr>
        <w:tabs>
          <w:tab w:val="left" w:pos="2410"/>
          <w:tab w:val="left" w:pos="2977"/>
        </w:tabs>
        <w:spacing w:after="0" w:line="480" w:lineRule="auto"/>
        <w:ind w:left="2977" w:hanging="297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="00671A1F">
        <w:rPr>
          <w:rFonts w:ascii="Times New Roman" w:hAnsi="Times New Roman"/>
          <w:sz w:val="24"/>
          <w:szCs w:val="24"/>
          <w:lang w:val="en-US"/>
        </w:rPr>
        <w:tab/>
        <w:t>081252982628 (WA message and call only)</w:t>
      </w:r>
    </w:p>
    <w:p w14:paraId="1D138035" w14:textId="526CFEB6" w:rsidR="00D17214" w:rsidRDefault="00D17214" w:rsidP="00B05E36">
      <w:pPr>
        <w:tabs>
          <w:tab w:val="left" w:pos="2127"/>
          <w:tab w:val="left" w:pos="2552"/>
        </w:tabs>
        <w:spacing w:after="0" w:line="480" w:lineRule="auto"/>
        <w:ind w:left="2552" w:hanging="2552"/>
        <w:rPr>
          <w:rFonts w:ascii="Times New Roman" w:hAnsi="Times New Roman"/>
          <w:sz w:val="24"/>
          <w:szCs w:val="24"/>
        </w:rPr>
      </w:pPr>
      <w:r w:rsidRPr="00B05E36">
        <w:rPr>
          <w:rFonts w:ascii="Times New Roman" w:hAnsi="Times New Roman"/>
          <w:sz w:val="24"/>
          <w:szCs w:val="24"/>
        </w:rPr>
        <w:t>Email address of corresponding author</w:t>
      </w:r>
    </w:p>
    <w:p w14:paraId="3A7467AE" w14:textId="3551D331" w:rsidR="00B05E36" w:rsidRPr="00B05E36" w:rsidRDefault="00B05E36" w:rsidP="00B05E36">
      <w:pPr>
        <w:tabs>
          <w:tab w:val="left" w:pos="2410"/>
          <w:tab w:val="left" w:pos="2977"/>
        </w:tabs>
        <w:spacing w:after="0" w:line="480" w:lineRule="auto"/>
        <w:ind w:left="2977" w:hanging="297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71A1F">
        <w:rPr>
          <w:rFonts w:ascii="Times New Roman" w:hAnsi="Times New Roman"/>
          <w:sz w:val="24"/>
          <w:szCs w:val="24"/>
          <w:lang w:val="en-US"/>
        </w:rPr>
        <w:t>iva.lestari@ub.ac.id</w:t>
      </w:r>
    </w:p>
    <w:p w14:paraId="102A2017" w14:textId="582019DD" w:rsidR="005D0BB5" w:rsidRPr="00671A1F" w:rsidRDefault="005D0BB5" w:rsidP="00B05E36">
      <w:pPr>
        <w:tabs>
          <w:tab w:val="left" w:pos="2410"/>
          <w:tab w:val="left" w:pos="2977"/>
        </w:tabs>
        <w:spacing w:after="0" w:line="480" w:lineRule="auto"/>
        <w:ind w:left="2977" w:hanging="297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Title of manuscript</w:t>
      </w:r>
      <w:r w:rsidR="00B05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 w:rsidR="00671A1F">
        <w:rPr>
          <w:rFonts w:ascii="Times New Roman" w:hAnsi="Times New Roman"/>
          <w:sz w:val="24"/>
          <w:szCs w:val="24"/>
        </w:rPr>
        <w:tab/>
      </w:r>
      <w:r w:rsidR="007F26B4">
        <w:rPr>
          <w:rFonts w:ascii="Times New Roman" w:hAnsi="Times New Roman"/>
          <w:sz w:val="24"/>
          <w:szCs w:val="24"/>
          <w:lang w:val="en-US"/>
        </w:rPr>
        <w:t xml:space="preserve">Impact of </w:t>
      </w:r>
      <w:r w:rsidR="00671A1F">
        <w:rPr>
          <w:rFonts w:ascii="Times New Roman" w:hAnsi="Times New Roman"/>
          <w:sz w:val="24"/>
          <w:szCs w:val="24"/>
          <w:lang w:val="en-US"/>
        </w:rPr>
        <w:t xml:space="preserve">Reforestation After Forest Fire on Infiltration </w:t>
      </w:r>
      <w:r w:rsidR="007F26B4">
        <w:rPr>
          <w:rFonts w:ascii="Times New Roman" w:hAnsi="Times New Roman"/>
          <w:sz w:val="24"/>
          <w:szCs w:val="24"/>
          <w:lang w:val="en-US"/>
        </w:rPr>
        <w:t>and Other Soil Physical Properties</w:t>
      </w:r>
    </w:p>
    <w:p w14:paraId="3B1DBF20" w14:textId="1B97F559" w:rsidR="005D0BB5" w:rsidRPr="006774DC" w:rsidRDefault="005D0BB5" w:rsidP="006774DC">
      <w:pPr>
        <w:tabs>
          <w:tab w:val="left" w:pos="2410"/>
          <w:tab w:val="left" w:pos="4050"/>
        </w:tabs>
        <w:spacing w:after="0" w:line="480" w:lineRule="auto"/>
        <w:ind w:left="2977" w:hanging="297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Number of text pages</w:t>
      </w:r>
      <w:r w:rsidR="00B05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 w:rsidR="006774DC">
        <w:rPr>
          <w:rFonts w:ascii="Times New Roman" w:hAnsi="Times New Roman"/>
          <w:sz w:val="24"/>
          <w:szCs w:val="24"/>
        </w:rPr>
        <w:tab/>
      </w:r>
      <w:r w:rsidR="006774DC">
        <w:rPr>
          <w:rFonts w:ascii="Times New Roman" w:hAnsi="Times New Roman"/>
          <w:sz w:val="24"/>
          <w:szCs w:val="24"/>
          <w:lang w:val="en-US"/>
        </w:rPr>
        <w:t>15 pages</w:t>
      </w:r>
    </w:p>
    <w:p w14:paraId="7F3A099F" w14:textId="41EBB31F" w:rsidR="005D0BB5" w:rsidRPr="00D23E88" w:rsidRDefault="005D0BB5" w:rsidP="00B05E36">
      <w:pPr>
        <w:tabs>
          <w:tab w:val="left" w:pos="2410"/>
          <w:tab w:val="left" w:pos="2977"/>
        </w:tabs>
        <w:spacing w:after="0" w:line="480" w:lineRule="auto"/>
        <w:ind w:left="2977" w:hanging="297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Number of tables</w:t>
      </w:r>
      <w:r w:rsidR="00B05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 w:rsidR="00D23E88">
        <w:rPr>
          <w:rFonts w:ascii="Times New Roman" w:hAnsi="Times New Roman"/>
          <w:sz w:val="24"/>
          <w:szCs w:val="24"/>
          <w:lang w:val="en-US"/>
        </w:rPr>
        <w:tab/>
        <w:t>2</w:t>
      </w:r>
    </w:p>
    <w:p w14:paraId="70901CEF" w14:textId="59827BE1" w:rsidR="005D0BB5" w:rsidRPr="00D23E88" w:rsidRDefault="005D0BB5" w:rsidP="00B05E36">
      <w:pPr>
        <w:tabs>
          <w:tab w:val="left" w:pos="2410"/>
          <w:tab w:val="left" w:pos="2977"/>
        </w:tabs>
        <w:spacing w:after="0" w:line="480" w:lineRule="auto"/>
        <w:ind w:left="2977" w:hanging="297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Number of figures</w:t>
      </w:r>
      <w:r w:rsidR="00B05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 w:rsidR="00D23E88">
        <w:rPr>
          <w:rFonts w:ascii="Times New Roman" w:hAnsi="Times New Roman"/>
          <w:sz w:val="24"/>
          <w:szCs w:val="24"/>
        </w:rPr>
        <w:tab/>
      </w:r>
      <w:r w:rsidR="00D23E88">
        <w:rPr>
          <w:rFonts w:ascii="Times New Roman" w:hAnsi="Times New Roman"/>
          <w:sz w:val="24"/>
          <w:szCs w:val="24"/>
          <w:lang w:val="en-US"/>
        </w:rPr>
        <w:t>7</w:t>
      </w:r>
    </w:p>
    <w:p w14:paraId="63B2E68C" w14:textId="453A066C" w:rsidR="005D0BB5" w:rsidRPr="00D23E88" w:rsidRDefault="005D0BB5" w:rsidP="00B05E36">
      <w:pPr>
        <w:tabs>
          <w:tab w:val="left" w:pos="2410"/>
          <w:tab w:val="left" w:pos="2977"/>
        </w:tabs>
        <w:spacing w:after="0" w:line="480" w:lineRule="auto"/>
        <w:ind w:left="2977" w:hanging="297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Number of photographs</w:t>
      </w:r>
      <w:r w:rsidR="00B05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 w:rsidR="00D23E88">
        <w:rPr>
          <w:rFonts w:ascii="Times New Roman" w:hAnsi="Times New Roman"/>
          <w:sz w:val="24"/>
          <w:szCs w:val="24"/>
        </w:rPr>
        <w:tab/>
      </w:r>
      <w:r w:rsidR="00D23E88">
        <w:rPr>
          <w:rFonts w:ascii="Times New Roman" w:hAnsi="Times New Roman"/>
          <w:sz w:val="24"/>
          <w:szCs w:val="24"/>
          <w:lang w:val="en-US"/>
        </w:rPr>
        <w:t>0</w:t>
      </w:r>
    </w:p>
    <w:p w14:paraId="61436E16" w14:textId="46B0B2FD" w:rsidR="005D0BB5" w:rsidRDefault="005D0BB5" w:rsidP="00B05E36">
      <w:pPr>
        <w:tabs>
          <w:tab w:val="left" w:pos="2127"/>
          <w:tab w:val="left" w:pos="2552"/>
        </w:tabs>
        <w:spacing w:after="0" w:line="48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B437EB">
        <w:rPr>
          <w:rFonts w:ascii="Times New Roman" w:hAnsi="Times New Roman"/>
          <w:sz w:val="24"/>
          <w:szCs w:val="24"/>
        </w:rPr>
        <w:t>unning title (less than 50 character</w:t>
      </w:r>
      <w:r>
        <w:rPr>
          <w:rFonts w:ascii="Times New Roman" w:hAnsi="Times New Roman"/>
          <w:sz w:val="24"/>
          <w:szCs w:val="24"/>
        </w:rPr>
        <w:t>s including space between words)</w:t>
      </w:r>
    </w:p>
    <w:p w14:paraId="03CF72EC" w14:textId="42281DD1" w:rsidR="00B05E36" w:rsidRPr="00D23E88" w:rsidRDefault="00D23E88" w:rsidP="00D23E88">
      <w:pPr>
        <w:tabs>
          <w:tab w:val="left" w:pos="2410"/>
          <w:tab w:val="left" w:pos="2977"/>
        </w:tabs>
        <w:spacing w:after="0" w:line="480" w:lineRule="auto"/>
        <w:ind w:left="2977" w:hanging="297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481023">
        <w:rPr>
          <w:rFonts w:ascii="Times New Roman" w:hAnsi="Times New Roman"/>
          <w:sz w:val="24"/>
          <w:szCs w:val="24"/>
          <w:lang w:val="en-US"/>
        </w:rPr>
        <w:t>Reforestation impact on infiltration rate</w:t>
      </w:r>
    </w:p>
    <w:p w14:paraId="72E32B0A" w14:textId="180CB42B" w:rsidR="00DF51F4" w:rsidRDefault="00DF51F4" w:rsidP="00B05E36">
      <w:pPr>
        <w:tabs>
          <w:tab w:val="left" w:pos="241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B05E36">
        <w:rPr>
          <w:rFonts w:ascii="Times New Roman" w:hAnsi="Times New Roman"/>
          <w:sz w:val="24"/>
          <w:szCs w:val="24"/>
        </w:rPr>
        <w:t xml:space="preserve">Suggested </w:t>
      </w:r>
      <w:r w:rsidR="000361E1" w:rsidRPr="00B05E36">
        <w:rPr>
          <w:rFonts w:ascii="Times New Roman" w:hAnsi="Times New Roman"/>
          <w:sz w:val="24"/>
          <w:szCs w:val="24"/>
        </w:rPr>
        <w:t>two r</w:t>
      </w:r>
      <w:r w:rsidRPr="00B05E36">
        <w:rPr>
          <w:rFonts w:ascii="Times New Roman" w:hAnsi="Times New Roman"/>
          <w:sz w:val="24"/>
          <w:szCs w:val="24"/>
        </w:rPr>
        <w:t>evie</w:t>
      </w:r>
      <w:r w:rsidR="000361E1" w:rsidRPr="00B05E36">
        <w:rPr>
          <w:rFonts w:ascii="Times New Roman" w:hAnsi="Times New Roman"/>
          <w:sz w:val="24"/>
          <w:szCs w:val="24"/>
        </w:rPr>
        <w:t>wers for your manuscript (Please mention</w:t>
      </w:r>
      <w:r w:rsidRPr="00B05E36">
        <w:rPr>
          <w:rFonts w:ascii="Times New Roman" w:hAnsi="Times New Roman"/>
          <w:sz w:val="24"/>
          <w:szCs w:val="24"/>
        </w:rPr>
        <w:t xml:space="preserve"> name, email address and affil</w:t>
      </w:r>
      <w:r w:rsidR="000361E1" w:rsidRPr="00B05E36">
        <w:rPr>
          <w:rFonts w:ascii="Times New Roman" w:hAnsi="Times New Roman"/>
          <w:sz w:val="24"/>
          <w:szCs w:val="24"/>
        </w:rPr>
        <w:t xml:space="preserve">iation of </w:t>
      </w:r>
      <w:r w:rsidR="00A323C5" w:rsidRPr="00B05E36">
        <w:rPr>
          <w:rFonts w:ascii="Times New Roman" w:hAnsi="Times New Roman"/>
          <w:sz w:val="24"/>
          <w:szCs w:val="24"/>
        </w:rPr>
        <w:t>the</w:t>
      </w:r>
      <w:r w:rsidRPr="00B05E36">
        <w:rPr>
          <w:rFonts w:ascii="Times New Roman" w:hAnsi="Times New Roman"/>
          <w:sz w:val="24"/>
          <w:szCs w:val="24"/>
        </w:rPr>
        <w:t xml:space="preserve"> reviewers)</w:t>
      </w:r>
      <w:r w:rsidR="00B05E36">
        <w:rPr>
          <w:rFonts w:ascii="Times New Roman" w:hAnsi="Times New Roman"/>
          <w:sz w:val="24"/>
          <w:szCs w:val="24"/>
        </w:rPr>
        <w:tab/>
      </w:r>
      <w:r w:rsidRPr="00B05E36">
        <w:rPr>
          <w:rFonts w:ascii="Times New Roman" w:hAnsi="Times New Roman"/>
          <w:sz w:val="24"/>
          <w:szCs w:val="24"/>
        </w:rPr>
        <w:t>:</w:t>
      </w:r>
      <w:r w:rsidR="00B05E36">
        <w:rPr>
          <w:rFonts w:ascii="Times New Roman" w:hAnsi="Times New Roman"/>
          <w:sz w:val="24"/>
          <w:szCs w:val="24"/>
        </w:rPr>
        <w:tab/>
      </w:r>
      <w:r w:rsidRPr="00B05E3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81023" w:rsidRPr="00481023" w14:paraId="29E54FA9" w14:textId="77777777" w:rsidTr="00481023">
        <w:tc>
          <w:tcPr>
            <w:tcW w:w="3284" w:type="dxa"/>
          </w:tcPr>
          <w:p w14:paraId="2D210AF7" w14:textId="4DF2B14B" w:rsidR="00481023" w:rsidRPr="00481023" w:rsidRDefault="00481023" w:rsidP="00481023">
            <w:pPr>
              <w:tabs>
                <w:tab w:val="left" w:pos="24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3285" w:type="dxa"/>
          </w:tcPr>
          <w:p w14:paraId="67AE77ED" w14:textId="38D775AD" w:rsidR="00481023" w:rsidRPr="00481023" w:rsidRDefault="00481023" w:rsidP="00481023">
            <w:pPr>
              <w:tabs>
                <w:tab w:val="left" w:pos="24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e-mail address</w:t>
            </w:r>
          </w:p>
        </w:tc>
        <w:tc>
          <w:tcPr>
            <w:tcW w:w="3285" w:type="dxa"/>
          </w:tcPr>
          <w:p w14:paraId="2B3BA2E7" w14:textId="6DDB2EB9" w:rsidR="00481023" w:rsidRPr="00481023" w:rsidRDefault="00481023" w:rsidP="00481023">
            <w:pPr>
              <w:tabs>
                <w:tab w:val="left" w:pos="24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Affiliation</w:t>
            </w:r>
          </w:p>
        </w:tc>
      </w:tr>
      <w:tr w:rsidR="00481023" w14:paraId="28198DC0" w14:textId="77777777" w:rsidTr="00481023">
        <w:tc>
          <w:tcPr>
            <w:tcW w:w="3284" w:type="dxa"/>
          </w:tcPr>
          <w:p w14:paraId="5D2DD4C5" w14:textId="0BE00637" w:rsidR="00481023" w:rsidRPr="00481023" w:rsidRDefault="00481023" w:rsidP="00481023">
            <w:pPr>
              <w:tabs>
                <w:tab w:val="left" w:pos="24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Prof. Ir. Didik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Suprayogo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MSc.,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Ph.D</w:t>
            </w:r>
            <w:proofErr w:type="spellEnd"/>
            <w:proofErr w:type="gramEnd"/>
          </w:p>
        </w:tc>
        <w:tc>
          <w:tcPr>
            <w:tcW w:w="3285" w:type="dxa"/>
          </w:tcPr>
          <w:p w14:paraId="42486341" w14:textId="0AC9A205" w:rsidR="00481023" w:rsidRPr="00481023" w:rsidRDefault="00481023" w:rsidP="00481023">
            <w:pPr>
              <w:tabs>
                <w:tab w:val="left" w:pos="24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6A53A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Suprayogo@ub.ac.id</w:t>
              </w:r>
            </w:hyperlink>
          </w:p>
        </w:tc>
        <w:tc>
          <w:tcPr>
            <w:tcW w:w="3285" w:type="dxa"/>
          </w:tcPr>
          <w:p w14:paraId="6E149EB6" w14:textId="0F144519" w:rsidR="00481023" w:rsidRPr="00481023" w:rsidRDefault="00481023" w:rsidP="00481023">
            <w:pPr>
              <w:tabs>
                <w:tab w:val="left" w:pos="24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Agriculture Faculty,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Brawijaya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University</w:t>
            </w:r>
          </w:p>
        </w:tc>
      </w:tr>
      <w:tr w:rsidR="00481023" w14:paraId="07D9CD0A" w14:textId="77777777" w:rsidTr="00481023">
        <w:tc>
          <w:tcPr>
            <w:tcW w:w="3284" w:type="dxa"/>
          </w:tcPr>
          <w:p w14:paraId="775FCC4C" w14:textId="48CE2693" w:rsidR="00481023" w:rsidRPr="00481023" w:rsidRDefault="00481023" w:rsidP="00481023">
            <w:pPr>
              <w:tabs>
                <w:tab w:val="left" w:pos="24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Prof. Ir. Wani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Hadi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Utomo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Ph.D</w:t>
            </w:r>
            <w:proofErr w:type="spellEnd"/>
            <w:proofErr w:type="gramEnd"/>
          </w:p>
        </w:tc>
        <w:tc>
          <w:tcPr>
            <w:tcW w:w="3285" w:type="dxa"/>
          </w:tcPr>
          <w:p w14:paraId="38486446" w14:textId="1DBE8E39" w:rsidR="00481023" w:rsidRDefault="00481023" w:rsidP="00481023">
            <w:pPr>
              <w:tabs>
                <w:tab w:val="left" w:pos="24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6A53A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wanihadi@ub.ac.id</w:t>
              </w:r>
            </w:hyperlink>
          </w:p>
          <w:p w14:paraId="312D7FBD" w14:textId="19762C7B" w:rsidR="00481023" w:rsidRPr="00481023" w:rsidRDefault="00481023" w:rsidP="00481023">
            <w:pPr>
              <w:tabs>
                <w:tab w:val="left" w:pos="24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hadi_utomo@hotmail.com</w:t>
            </w:r>
          </w:p>
        </w:tc>
        <w:tc>
          <w:tcPr>
            <w:tcW w:w="3285" w:type="dxa"/>
          </w:tcPr>
          <w:p w14:paraId="398A4084" w14:textId="5F3ADFD1" w:rsidR="00481023" w:rsidRDefault="00481023" w:rsidP="00481023">
            <w:pPr>
              <w:tabs>
                <w:tab w:val="left" w:pos="24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Agriculture Faculty,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Brawijaya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University</w:t>
            </w:r>
          </w:p>
        </w:tc>
      </w:tr>
    </w:tbl>
    <w:p w14:paraId="3A6895E9" w14:textId="77777777" w:rsidR="00481023" w:rsidRPr="00B05E36" w:rsidRDefault="00481023" w:rsidP="00B05E36">
      <w:pPr>
        <w:tabs>
          <w:tab w:val="left" w:pos="2410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FF711CD" w14:textId="4A885A92" w:rsidR="005D0BB5" w:rsidRDefault="005D0BB5" w:rsidP="00B05E36">
      <w:pPr>
        <w:tabs>
          <w:tab w:val="left" w:pos="2410"/>
          <w:tab w:val="left" w:pos="2977"/>
        </w:tabs>
        <w:spacing w:after="0" w:line="480" w:lineRule="auto"/>
        <w:ind w:left="2977" w:hanging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Reprint order</w:t>
      </w:r>
      <w:r w:rsidR="00B05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 w:rsidR="00B05E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</w:t>
      </w:r>
    </w:p>
    <w:p w14:paraId="14729FFF" w14:textId="77777777" w:rsidR="00A01ABA" w:rsidRDefault="00A01ABA" w:rsidP="009E75A2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C70A7CC" w14:textId="77777777" w:rsidR="00A01ABA" w:rsidRDefault="00A01ABA" w:rsidP="009E75A2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8E1EC63" w14:textId="77777777" w:rsidR="00A01ABA" w:rsidRDefault="00A01ABA" w:rsidP="009E75A2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E368367" w14:textId="77777777" w:rsidR="00A01ABA" w:rsidRDefault="00A01ABA" w:rsidP="009E75A2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C5C06C5" w14:textId="77777777" w:rsidR="00A01ABA" w:rsidRDefault="00A01ABA" w:rsidP="009E75A2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95BA0FD" w14:textId="77777777" w:rsidR="003211DE" w:rsidRDefault="003211DE" w:rsidP="00250CC3">
      <w:pPr>
        <w:spacing w:after="0" w:line="48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sectPr w:rsidR="003211DE" w:rsidSect="00BD28EB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B2C7" w14:textId="77777777" w:rsidR="008D6885" w:rsidRDefault="008D6885" w:rsidP="008F6176">
      <w:pPr>
        <w:spacing w:after="0" w:line="240" w:lineRule="auto"/>
      </w:pPr>
      <w:r>
        <w:separator/>
      </w:r>
    </w:p>
  </w:endnote>
  <w:endnote w:type="continuationSeparator" w:id="0">
    <w:p w14:paraId="07BBE8DC" w14:textId="77777777" w:rsidR="008D6885" w:rsidRDefault="008D6885" w:rsidP="008F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4E9C" w14:textId="77777777" w:rsidR="00F54CE5" w:rsidRPr="008F6176" w:rsidRDefault="00237E02">
    <w:pPr>
      <w:pStyle w:val="Footer"/>
      <w:jc w:val="right"/>
      <w:rPr>
        <w:rFonts w:ascii="Times New Roman" w:hAnsi="Times New Roman"/>
        <w:sz w:val="24"/>
        <w:szCs w:val="24"/>
      </w:rPr>
    </w:pPr>
    <w:r w:rsidRPr="008F6176">
      <w:rPr>
        <w:rFonts w:ascii="Times New Roman" w:hAnsi="Times New Roman"/>
        <w:sz w:val="24"/>
        <w:szCs w:val="24"/>
      </w:rPr>
      <w:fldChar w:fldCharType="begin"/>
    </w:r>
    <w:r w:rsidR="00F54CE5" w:rsidRPr="008F6176">
      <w:rPr>
        <w:rFonts w:ascii="Times New Roman" w:hAnsi="Times New Roman"/>
        <w:sz w:val="24"/>
        <w:szCs w:val="24"/>
      </w:rPr>
      <w:instrText xml:space="preserve"> PAGE   \* MERGEFORMAT </w:instrText>
    </w:r>
    <w:r w:rsidRPr="008F6176">
      <w:rPr>
        <w:rFonts w:ascii="Times New Roman" w:hAnsi="Times New Roman"/>
        <w:sz w:val="24"/>
        <w:szCs w:val="24"/>
      </w:rPr>
      <w:fldChar w:fldCharType="separate"/>
    </w:r>
    <w:r w:rsidR="003211DE">
      <w:rPr>
        <w:rFonts w:ascii="Times New Roman" w:hAnsi="Times New Roman"/>
        <w:noProof/>
        <w:sz w:val="24"/>
        <w:szCs w:val="24"/>
      </w:rPr>
      <w:t>7</w:t>
    </w:r>
    <w:r w:rsidRPr="008F6176">
      <w:rPr>
        <w:rFonts w:ascii="Times New Roman" w:hAnsi="Times New Roman"/>
        <w:noProof/>
        <w:sz w:val="24"/>
        <w:szCs w:val="24"/>
      </w:rPr>
      <w:fldChar w:fldCharType="end"/>
    </w:r>
  </w:p>
  <w:p w14:paraId="39367DEE" w14:textId="77777777" w:rsidR="00F54CE5" w:rsidRDefault="00F54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5C83" w14:textId="77777777" w:rsidR="008D6885" w:rsidRDefault="008D6885" w:rsidP="008F6176">
      <w:pPr>
        <w:spacing w:after="0" w:line="240" w:lineRule="auto"/>
      </w:pPr>
      <w:r>
        <w:separator/>
      </w:r>
    </w:p>
  </w:footnote>
  <w:footnote w:type="continuationSeparator" w:id="0">
    <w:p w14:paraId="0F8AB115" w14:textId="77777777" w:rsidR="008D6885" w:rsidRDefault="008D6885" w:rsidP="008F6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17B4DA3"/>
    <w:multiLevelType w:val="hybridMultilevel"/>
    <w:tmpl w:val="D1F41E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001463">
    <w:abstractNumId w:val="0"/>
  </w:num>
  <w:num w:numId="2" w16cid:durableId="20526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92D"/>
    <w:rsid w:val="000107D9"/>
    <w:rsid w:val="00011A70"/>
    <w:rsid w:val="000361E1"/>
    <w:rsid w:val="00046576"/>
    <w:rsid w:val="00070646"/>
    <w:rsid w:val="00074C2B"/>
    <w:rsid w:val="00090713"/>
    <w:rsid w:val="00096AEA"/>
    <w:rsid w:val="00126943"/>
    <w:rsid w:val="0013184C"/>
    <w:rsid w:val="0013460D"/>
    <w:rsid w:val="001621CF"/>
    <w:rsid w:val="0019046B"/>
    <w:rsid w:val="001B30F9"/>
    <w:rsid w:val="001B5EB8"/>
    <w:rsid w:val="00211133"/>
    <w:rsid w:val="00224C48"/>
    <w:rsid w:val="00237E02"/>
    <w:rsid w:val="00250CC3"/>
    <w:rsid w:val="00261BEF"/>
    <w:rsid w:val="00286744"/>
    <w:rsid w:val="002A39E2"/>
    <w:rsid w:val="002B6059"/>
    <w:rsid w:val="002C273E"/>
    <w:rsid w:val="002C4176"/>
    <w:rsid w:val="002C68E1"/>
    <w:rsid w:val="003102AA"/>
    <w:rsid w:val="003211DE"/>
    <w:rsid w:val="00322706"/>
    <w:rsid w:val="00324CDC"/>
    <w:rsid w:val="00333A8A"/>
    <w:rsid w:val="00392DBF"/>
    <w:rsid w:val="003A1331"/>
    <w:rsid w:val="003B00AD"/>
    <w:rsid w:val="003F66F8"/>
    <w:rsid w:val="0045532B"/>
    <w:rsid w:val="00461AEA"/>
    <w:rsid w:val="004643DF"/>
    <w:rsid w:val="00481023"/>
    <w:rsid w:val="004A48AD"/>
    <w:rsid w:val="004A5597"/>
    <w:rsid w:val="004C084D"/>
    <w:rsid w:val="004D1D1F"/>
    <w:rsid w:val="004F3E9E"/>
    <w:rsid w:val="0051090D"/>
    <w:rsid w:val="00524B1F"/>
    <w:rsid w:val="00544555"/>
    <w:rsid w:val="00551F7A"/>
    <w:rsid w:val="00555577"/>
    <w:rsid w:val="00556E52"/>
    <w:rsid w:val="00560B10"/>
    <w:rsid w:val="00573DB9"/>
    <w:rsid w:val="005757E0"/>
    <w:rsid w:val="005869BF"/>
    <w:rsid w:val="005D0BB5"/>
    <w:rsid w:val="0060240D"/>
    <w:rsid w:val="0061308F"/>
    <w:rsid w:val="00615EC4"/>
    <w:rsid w:val="00631842"/>
    <w:rsid w:val="00671A1F"/>
    <w:rsid w:val="0067224B"/>
    <w:rsid w:val="006774DC"/>
    <w:rsid w:val="006849EF"/>
    <w:rsid w:val="0069252A"/>
    <w:rsid w:val="006B25EA"/>
    <w:rsid w:val="006B4180"/>
    <w:rsid w:val="006C138C"/>
    <w:rsid w:val="006C7AD0"/>
    <w:rsid w:val="006E1D6B"/>
    <w:rsid w:val="006F595C"/>
    <w:rsid w:val="007114CA"/>
    <w:rsid w:val="007258FC"/>
    <w:rsid w:val="007745AA"/>
    <w:rsid w:val="007A01D7"/>
    <w:rsid w:val="007E1BB4"/>
    <w:rsid w:val="007F26B4"/>
    <w:rsid w:val="0080111F"/>
    <w:rsid w:val="008546E6"/>
    <w:rsid w:val="008635C2"/>
    <w:rsid w:val="008647EF"/>
    <w:rsid w:val="00880684"/>
    <w:rsid w:val="008A27F2"/>
    <w:rsid w:val="008C05EB"/>
    <w:rsid w:val="008C1974"/>
    <w:rsid w:val="008D130E"/>
    <w:rsid w:val="008D6885"/>
    <w:rsid w:val="008F164C"/>
    <w:rsid w:val="008F6176"/>
    <w:rsid w:val="009277FC"/>
    <w:rsid w:val="00934A2A"/>
    <w:rsid w:val="00941851"/>
    <w:rsid w:val="00952D9E"/>
    <w:rsid w:val="00973BBB"/>
    <w:rsid w:val="00996FDD"/>
    <w:rsid w:val="009976C8"/>
    <w:rsid w:val="009A4C1A"/>
    <w:rsid w:val="009A6C96"/>
    <w:rsid w:val="009B39AC"/>
    <w:rsid w:val="009E75A2"/>
    <w:rsid w:val="00A01ABA"/>
    <w:rsid w:val="00A237B2"/>
    <w:rsid w:val="00A323C5"/>
    <w:rsid w:val="00A82ED4"/>
    <w:rsid w:val="00A96628"/>
    <w:rsid w:val="00AC0044"/>
    <w:rsid w:val="00AD6C59"/>
    <w:rsid w:val="00AE4163"/>
    <w:rsid w:val="00AE6AC1"/>
    <w:rsid w:val="00B05E36"/>
    <w:rsid w:val="00B0668A"/>
    <w:rsid w:val="00B35B06"/>
    <w:rsid w:val="00B40CEE"/>
    <w:rsid w:val="00B437EB"/>
    <w:rsid w:val="00B62397"/>
    <w:rsid w:val="00B76227"/>
    <w:rsid w:val="00B948A2"/>
    <w:rsid w:val="00B978B7"/>
    <w:rsid w:val="00BB3834"/>
    <w:rsid w:val="00BC392D"/>
    <w:rsid w:val="00BD28EB"/>
    <w:rsid w:val="00BD2940"/>
    <w:rsid w:val="00BD65F1"/>
    <w:rsid w:val="00C166FE"/>
    <w:rsid w:val="00C1770F"/>
    <w:rsid w:val="00C20286"/>
    <w:rsid w:val="00C20CB5"/>
    <w:rsid w:val="00C2230C"/>
    <w:rsid w:val="00C26F02"/>
    <w:rsid w:val="00C355DF"/>
    <w:rsid w:val="00C35C9B"/>
    <w:rsid w:val="00C403AF"/>
    <w:rsid w:val="00C569AE"/>
    <w:rsid w:val="00C6120E"/>
    <w:rsid w:val="00C8709D"/>
    <w:rsid w:val="00CA0336"/>
    <w:rsid w:val="00CB24A1"/>
    <w:rsid w:val="00CD793D"/>
    <w:rsid w:val="00CE5BFE"/>
    <w:rsid w:val="00D17214"/>
    <w:rsid w:val="00D23E88"/>
    <w:rsid w:val="00D25781"/>
    <w:rsid w:val="00D7021A"/>
    <w:rsid w:val="00D75A14"/>
    <w:rsid w:val="00D81012"/>
    <w:rsid w:val="00D8401F"/>
    <w:rsid w:val="00DA3C2A"/>
    <w:rsid w:val="00DB05E6"/>
    <w:rsid w:val="00DD7EEF"/>
    <w:rsid w:val="00DF2D53"/>
    <w:rsid w:val="00DF51F4"/>
    <w:rsid w:val="00DF5481"/>
    <w:rsid w:val="00E10527"/>
    <w:rsid w:val="00E33E07"/>
    <w:rsid w:val="00E62D68"/>
    <w:rsid w:val="00E7699F"/>
    <w:rsid w:val="00EE4ACF"/>
    <w:rsid w:val="00F01EDD"/>
    <w:rsid w:val="00F30B64"/>
    <w:rsid w:val="00F33ED0"/>
    <w:rsid w:val="00F54CE5"/>
    <w:rsid w:val="00F5714E"/>
    <w:rsid w:val="00F6753A"/>
    <w:rsid w:val="00F67F1C"/>
    <w:rsid w:val="00F86344"/>
    <w:rsid w:val="00F936AE"/>
    <w:rsid w:val="00F97FE5"/>
    <w:rsid w:val="00FC752E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33DC0"/>
  <w15:docId w15:val="{3D9A1B5D-4772-4C55-8EB1-18E0B766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E1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3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7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176"/>
  </w:style>
  <w:style w:type="paragraph" w:styleId="Footer">
    <w:name w:val="footer"/>
    <w:basedOn w:val="Normal"/>
    <w:link w:val="FooterChar"/>
    <w:uiPriority w:val="99"/>
    <w:unhideWhenUsed/>
    <w:rsid w:val="008F6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176"/>
  </w:style>
  <w:style w:type="paragraph" w:styleId="ListParagraph">
    <w:name w:val="List Paragraph"/>
    <w:basedOn w:val="Normal"/>
    <w:uiPriority w:val="34"/>
    <w:qFormat/>
    <w:rsid w:val="00573D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643DF"/>
    <w:rPr>
      <w:i/>
      <w:iCs/>
    </w:rPr>
  </w:style>
  <w:style w:type="table" w:styleId="TableGrid">
    <w:name w:val="Table Grid"/>
    <w:basedOn w:val="TableNormal"/>
    <w:uiPriority w:val="59"/>
    <w:unhideWhenUsed/>
    <w:rsid w:val="00B0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1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ihadi@ub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rayogo@ub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%20Manuscript%20J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Manuscript JTS</Template>
  <TotalTime>51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Links>
    <vt:vector size="24" baseType="variant">
      <vt:variant>
        <vt:i4>4587647</vt:i4>
      </vt:variant>
      <vt:variant>
        <vt:i4>9</vt:i4>
      </vt:variant>
      <vt:variant>
        <vt:i4>0</vt:i4>
      </vt:variant>
      <vt:variant>
        <vt:i4>5</vt:i4>
      </vt:variant>
      <vt:variant>
        <vt:lpwstr>https://images.webofknowledge.com/images/help/WOS/A_abrvjt.html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>https://www.mendeley.com/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https://www.mendeley.com/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http://journal.unila.ac.id/index.php/tropicalsoil/about/submissions</vt:lpwstr>
      </vt:variant>
      <vt:variant>
        <vt:lpwstr>onlineSubmissions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akun 42</cp:lastModifiedBy>
  <cp:revision>3</cp:revision>
  <dcterms:created xsi:type="dcterms:W3CDTF">2023-02-14T04:08:00Z</dcterms:created>
  <dcterms:modified xsi:type="dcterms:W3CDTF">2023-02-14T05:17:00Z</dcterms:modified>
</cp:coreProperties>
</file>